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3A9A" w14:textId="77777777" w:rsidR="00A2046B" w:rsidRDefault="00A2046B" w:rsidP="00A204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YONGE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14BD100C" w14:textId="77777777" w:rsidR="00A2046B" w:rsidRDefault="00A2046B" w:rsidP="00A2046B">
      <w:pPr>
        <w:pStyle w:val="NoSpacing"/>
        <w:rPr>
          <w:rFonts w:cs="Times New Roman"/>
          <w:szCs w:val="24"/>
        </w:rPr>
      </w:pPr>
    </w:p>
    <w:p w14:paraId="341D6318" w14:textId="77777777" w:rsidR="00A2046B" w:rsidRDefault="00A2046B" w:rsidP="00A2046B">
      <w:pPr>
        <w:pStyle w:val="NoSpacing"/>
        <w:rPr>
          <w:rFonts w:cs="Times New Roman"/>
          <w:szCs w:val="24"/>
        </w:rPr>
      </w:pPr>
    </w:p>
    <w:p w14:paraId="666F552D" w14:textId="77777777" w:rsidR="00A2046B" w:rsidRDefault="00A2046B" w:rsidP="00A204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Cirencester into lands</w:t>
      </w:r>
    </w:p>
    <w:p w14:paraId="582387CC" w14:textId="77777777" w:rsidR="00A2046B" w:rsidRDefault="00A2046B" w:rsidP="00A204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Sir Edmund Hungerford(q.v.).</w:t>
      </w:r>
    </w:p>
    <w:p w14:paraId="661D7EE4" w14:textId="77777777" w:rsidR="00A2046B" w:rsidRDefault="00A2046B" w:rsidP="00A2046B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499CC3E" w14:textId="77777777" w:rsidR="00A2046B" w:rsidRDefault="00A2046B" w:rsidP="00A2046B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p.122)</w:t>
      </w:r>
    </w:p>
    <w:p w14:paraId="6B3D3113" w14:textId="77777777" w:rsidR="00A2046B" w:rsidRDefault="00A2046B" w:rsidP="00A2046B">
      <w:pPr>
        <w:pStyle w:val="NoSpacing"/>
        <w:rPr>
          <w:rFonts w:eastAsia="Times New Roman" w:cs="Times New Roman"/>
          <w:szCs w:val="24"/>
        </w:rPr>
      </w:pPr>
    </w:p>
    <w:p w14:paraId="25909BD7" w14:textId="77777777" w:rsidR="00A2046B" w:rsidRDefault="00A2046B" w:rsidP="00A2046B">
      <w:pPr>
        <w:pStyle w:val="NoSpacing"/>
        <w:rPr>
          <w:rFonts w:eastAsia="Times New Roman" w:cs="Times New Roman"/>
          <w:szCs w:val="24"/>
        </w:rPr>
      </w:pPr>
    </w:p>
    <w:p w14:paraId="37B75D59" w14:textId="77777777" w:rsidR="00A2046B" w:rsidRDefault="00A2046B" w:rsidP="00A2046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September 2023</w:t>
      </w:r>
    </w:p>
    <w:p w14:paraId="03BDBE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28AC" w14:textId="77777777" w:rsidR="00A2046B" w:rsidRDefault="00A2046B" w:rsidP="009139A6">
      <w:r>
        <w:separator/>
      </w:r>
    </w:p>
  </w:endnote>
  <w:endnote w:type="continuationSeparator" w:id="0">
    <w:p w14:paraId="7F706434" w14:textId="77777777" w:rsidR="00A2046B" w:rsidRDefault="00A204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24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FC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AB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E226" w14:textId="77777777" w:rsidR="00A2046B" w:rsidRDefault="00A2046B" w:rsidP="009139A6">
      <w:r>
        <w:separator/>
      </w:r>
    </w:p>
  </w:footnote>
  <w:footnote w:type="continuationSeparator" w:id="0">
    <w:p w14:paraId="11789FCB" w14:textId="77777777" w:rsidR="00A2046B" w:rsidRDefault="00A204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F3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56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73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6B"/>
    <w:rsid w:val="000666E0"/>
    <w:rsid w:val="002510B7"/>
    <w:rsid w:val="005C130B"/>
    <w:rsid w:val="00826F5C"/>
    <w:rsid w:val="009139A6"/>
    <w:rsid w:val="009448BB"/>
    <w:rsid w:val="00947624"/>
    <w:rsid w:val="00A2046B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392D"/>
  <w15:chartTrackingRefBased/>
  <w15:docId w15:val="{11DDBC85-BDC4-4F98-8988-288B2F6D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2023-09-17T19:42:00Z</dcterms:created>
  <dcterms:modified xsi:type="dcterms:W3CDTF">2023-09-17T19:44:00Z</dcterms:modified>
</cp:coreProperties>
</file>