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FB27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YONGE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fl.1453)</w:t>
      </w:r>
    </w:p>
    <w:p w14:paraId="2939C56F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Merton College, Oxford University.</w:t>
      </w:r>
    </w:p>
    <w:p w14:paraId="28580AFE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</w:p>
    <w:p w14:paraId="54AA79AE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</w:p>
    <w:p w14:paraId="2B0AE606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1453</w:t>
      </w:r>
      <w:r>
        <w:rPr>
          <w:rFonts w:cs="Times New Roman"/>
          <w:szCs w:val="24"/>
          <w:lang w:val="en-GB"/>
        </w:rPr>
        <w:tab/>
        <w:t>Proctor.</w:t>
      </w:r>
    </w:p>
    <w:p w14:paraId="5C27378A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281)</w:t>
      </w:r>
    </w:p>
    <w:p w14:paraId="678A8E49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</w:p>
    <w:p w14:paraId="4981689A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</w:p>
    <w:p w14:paraId="0496ACDF" w14:textId="77777777" w:rsidR="0069684C" w:rsidRDefault="0069684C" w:rsidP="006968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10A739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7B12" w14:textId="77777777" w:rsidR="0069684C" w:rsidRDefault="0069684C" w:rsidP="009139A6">
      <w:r>
        <w:separator/>
      </w:r>
    </w:p>
  </w:endnote>
  <w:endnote w:type="continuationSeparator" w:id="0">
    <w:p w14:paraId="70CD6A7F" w14:textId="77777777" w:rsidR="0069684C" w:rsidRDefault="006968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9A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63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A0B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7FD2" w14:textId="77777777" w:rsidR="0069684C" w:rsidRDefault="0069684C" w:rsidP="009139A6">
      <w:r>
        <w:separator/>
      </w:r>
    </w:p>
  </w:footnote>
  <w:footnote w:type="continuationSeparator" w:id="0">
    <w:p w14:paraId="4886F8E8" w14:textId="77777777" w:rsidR="0069684C" w:rsidRDefault="006968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39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7B7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065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4C"/>
    <w:rsid w:val="000666E0"/>
    <w:rsid w:val="002510B7"/>
    <w:rsid w:val="00270799"/>
    <w:rsid w:val="005853BE"/>
    <w:rsid w:val="005C130B"/>
    <w:rsid w:val="0069684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A3D9"/>
  <w15:chartTrackingRefBased/>
  <w15:docId w15:val="{11E54D76-A0D6-4C82-A70B-97C76A0A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2024-12-26T17:27:00Z</dcterms:created>
  <dcterms:modified xsi:type="dcterms:W3CDTF">2024-12-26T17:27:00Z</dcterms:modified>
</cp:coreProperties>
</file>