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D7695" w14:textId="77777777" w:rsidR="00E1409A" w:rsidRDefault="00E1409A" w:rsidP="00E140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YONGE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93B2C69" w14:textId="77777777" w:rsidR="00E1409A" w:rsidRDefault="00E1409A" w:rsidP="00E1409A">
      <w:pPr>
        <w:pStyle w:val="NoSpacing"/>
        <w:rPr>
          <w:rFonts w:cs="Times New Roman"/>
          <w:szCs w:val="24"/>
        </w:rPr>
      </w:pPr>
    </w:p>
    <w:p w14:paraId="1E23A2C5" w14:textId="77777777" w:rsidR="00E1409A" w:rsidRDefault="00E1409A" w:rsidP="00E1409A">
      <w:pPr>
        <w:pStyle w:val="NoSpacing"/>
        <w:rPr>
          <w:rFonts w:cs="Times New Roman"/>
          <w:szCs w:val="24"/>
        </w:rPr>
      </w:pPr>
    </w:p>
    <w:p w14:paraId="58282540" w14:textId="77777777" w:rsidR="00E1409A" w:rsidRDefault="00E1409A" w:rsidP="00E140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2 Christine, widow of John Sharp(q.v.).</w:t>
      </w:r>
    </w:p>
    <w:p w14:paraId="1729DF3F" w14:textId="77777777" w:rsidR="00E1409A" w:rsidRDefault="00E1409A" w:rsidP="00E140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C6622F1" w14:textId="77777777" w:rsidR="00E1409A" w:rsidRDefault="00E1409A" w:rsidP="00E1409A">
      <w:pPr>
        <w:pStyle w:val="NoSpacing"/>
        <w:rPr>
          <w:rFonts w:cs="Times New Roman"/>
          <w:szCs w:val="24"/>
        </w:rPr>
      </w:pPr>
    </w:p>
    <w:p w14:paraId="35575417" w14:textId="77777777" w:rsidR="00E1409A" w:rsidRDefault="00E1409A" w:rsidP="00E1409A">
      <w:pPr>
        <w:pStyle w:val="NoSpacing"/>
        <w:rPr>
          <w:rFonts w:cs="Times New Roman"/>
          <w:szCs w:val="24"/>
        </w:rPr>
      </w:pPr>
    </w:p>
    <w:p w14:paraId="7241B657" w14:textId="77777777" w:rsidR="00E1409A" w:rsidRDefault="00E1409A" w:rsidP="00E140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As the executors of John Sharp(q.v.) they made a plaint of debt against</w:t>
      </w:r>
    </w:p>
    <w:p w14:paraId="5DFD2C74" w14:textId="77777777" w:rsidR="00E1409A" w:rsidRDefault="00E1409A" w:rsidP="00E140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Thomas Sharp of </w:t>
      </w:r>
      <w:proofErr w:type="spellStart"/>
      <w:r>
        <w:rPr>
          <w:rFonts w:cs="Times New Roman"/>
          <w:szCs w:val="24"/>
        </w:rPr>
        <w:t>Framfield</w:t>
      </w:r>
      <w:proofErr w:type="spellEnd"/>
      <w:r>
        <w:rPr>
          <w:rFonts w:cs="Times New Roman"/>
          <w:szCs w:val="24"/>
        </w:rPr>
        <w:t>, Sussex(q.v.).   (ibid.)</w:t>
      </w:r>
    </w:p>
    <w:p w14:paraId="549F39ED" w14:textId="77777777" w:rsidR="00E1409A" w:rsidRDefault="00E1409A" w:rsidP="00E1409A">
      <w:pPr>
        <w:pStyle w:val="NoSpacing"/>
        <w:rPr>
          <w:rFonts w:cs="Times New Roman"/>
          <w:szCs w:val="24"/>
        </w:rPr>
      </w:pPr>
    </w:p>
    <w:p w14:paraId="7B7E267D" w14:textId="77777777" w:rsidR="00E1409A" w:rsidRDefault="00E1409A" w:rsidP="00E1409A">
      <w:pPr>
        <w:pStyle w:val="NoSpacing"/>
        <w:rPr>
          <w:rFonts w:cs="Times New Roman"/>
          <w:szCs w:val="24"/>
        </w:rPr>
      </w:pPr>
    </w:p>
    <w:p w14:paraId="3197911B" w14:textId="77777777" w:rsidR="00E1409A" w:rsidRDefault="00E1409A" w:rsidP="00E140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p w14:paraId="63A9C59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79EA8" w14:textId="77777777" w:rsidR="00E1409A" w:rsidRDefault="00E1409A" w:rsidP="009139A6">
      <w:r>
        <w:separator/>
      </w:r>
    </w:p>
  </w:endnote>
  <w:endnote w:type="continuationSeparator" w:id="0">
    <w:p w14:paraId="3B57D3D8" w14:textId="77777777" w:rsidR="00E1409A" w:rsidRDefault="00E140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C12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E73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458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1AD61" w14:textId="77777777" w:rsidR="00E1409A" w:rsidRDefault="00E1409A" w:rsidP="009139A6">
      <w:r>
        <w:separator/>
      </w:r>
    </w:p>
  </w:footnote>
  <w:footnote w:type="continuationSeparator" w:id="0">
    <w:p w14:paraId="11A46322" w14:textId="77777777" w:rsidR="00E1409A" w:rsidRDefault="00E140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6C9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A1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11F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9A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409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2543"/>
  <w15:chartTrackingRefBased/>
  <w15:docId w15:val="{85D19736-668E-4D68-8225-FBC79678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14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2024-12-05T13:31:00Z</dcterms:created>
  <dcterms:modified xsi:type="dcterms:W3CDTF">2024-12-05T13:32:00Z</dcterms:modified>
</cp:coreProperties>
</file>