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74A85" w14:textId="77777777" w:rsidR="003A2FA7" w:rsidRDefault="003A2FA7" w:rsidP="003A2F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YONGE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fl.1445)</w:t>
      </w:r>
    </w:p>
    <w:p w14:paraId="1222A789" w14:textId="77777777" w:rsidR="003A2FA7" w:rsidRDefault="003A2FA7" w:rsidP="003A2F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5681F6BA" w14:textId="77777777" w:rsidR="003A2FA7" w:rsidRDefault="003A2FA7" w:rsidP="003A2FA7">
      <w:pPr>
        <w:pStyle w:val="NoSpacing"/>
        <w:rPr>
          <w:rFonts w:cs="Times New Roman"/>
          <w:szCs w:val="24"/>
        </w:rPr>
      </w:pPr>
    </w:p>
    <w:p w14:paraId="52E3341B" w14:textId="77777777" w:rsidR="003A2FA7" w:rsidRDefault="003A2FA7" w:rsidP="003A2FA7">
      <w:pPr>
        <w:pStyle w:val="NoSpacing"/>
        <w:rPr>
          <w:rFonts w:cs="Times New Roman"/>
          <w:szCs w:val="24"/>
        </w:rPr>
      </w:pPr>
    </w:p>
    <w:p w14:paraId="7152D748" w14:textId="77777777" w:rsidR="003A2FA7" w:rsidRDefault="003A2FA7" w:rsidP="003A2F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Feb.1445</w:t>
      </w:r>
      <w:r>
        <w:rPr>
          <w:rFonts w:cs="Times New Roman"/>
          <w:szCs w:val="24"/>
        </w:rPr>
        <w:tab/>
        <w:t xml:space="preserve">He was ordained </w:t>
      </w:r>
      <w:proofErr w:type="gramStart"/>
      <w:r>
        <w:rPr>
          <w:rFonts w:cs="Times New Roman"/>
          <w:szCs w:val="24"/>
        </w:rPr>
        <w:t>acolyte</w:t>
      </w:r>
      <w:proofErr w:type="gramEnd"/>
      <w:r>
        <w:rPr>
          <w:rFonts w:cs="Times New Roman"/>
          <w:szCs w:val="24"/>
        </w:rPr>
        <w:t xml:space="preserve"> in the chapel below the manor of Clyst, Devon.</w:t>
      </w:r>
    </w:p>
    <w:p w14:paraId="1219DF71" w14:textId="77777777" w:rsidR="003A2FA7" w:rsidRDefault="003A2FA7" w:rsidP="003A2F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(“Register of Edmund Lacy, Bishop of Exeter 1420-55” part 4 p.201)</w:t>
      </w:r>
    </w:p>
    <w:p w14:paraId="059DB650" w14:textId="77777777" w:rsidR="003A2FA7" w:rsidRDefault="003A2FA7" w:rsidP="003A2FA7">
      <w:pPr>
        <w:pStyle w:val="NoSpacing"/>
        <w:rPr>
          <w:rFonts w:cs="Times New Roman"/>
          <w:szCs w:val="24"/>
        </w:rPr>
      </w:pPr>
    </w:p>
    <w:p w14:paraId="0E67E0C0" w14:textId="77777777" w:rsidR="003A2FA7" w:rsidRDefault="003A2FA7" w:rsidP="003A2FA7">
      <w:pPr>
        <w:pStyle w:val="NoSpacing"/>
        <w:rPr>
          <w:rFonts w:cs="Times New Roman"/>
          <w:szCs w:val="24"/>
        </w:rPr>
      </w:pPr>
    </w:p>
    <w:p w14:paraId="4225D661" w14:textId="77777777" w:rsidR="003A2FA7" w:rsidRDefault="003A2FA7" w:rsidP="003A2F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14 March 2025</w:t>
      </w:r>
      <w:r>
        <w:rPr>
          <w:rFonts w:cs="Times New Roman"/>
          <w:szCs w:val="24"/>
        </w:rPr>
        <w:fldChar w:fldCharType="end"/>
      </w:r>
    </w:p>
    <w:p w14:paraId="3860417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2AA39" w14:textId="77777777" w:rsidR="003A2FA7" w:rsidRDefault="003A2FA7" w:rsidP="009139A6">
      <w:r>
        <w:separator/>
      </w:r>
    </w:p>
  </w:endnote>
  <w:endnote w:type="continuationSeparator" w:id="0">
    <w:p w14:paraId="53CEB59E" w14:textId="77777777" w:rsidR="003A2FA7" w:rsidRDefault="003A2FA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D7B0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89CC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CF8D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E5CEA" w14:textId="77777777" w:rsidR="003A2FA7" w:rsidRDefault="003A2FA7" w:rsidP="009139A6">
      <w:r>
        <w:separator/>
      </w:r>
    </w:p>
  </w:footnote>
  <w:footnote w:type="continuationSeparator" w:id="0">
    <w:p w14:paraId="2EA29BBF" w14:textId="77777777" w:rsidR="003A2FA7" w:rsidRDefault="003A2FA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60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B0B3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4BB5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A7"/>
    <w:rsid w:val="000666E0"/>
    <w:rsid w:val="002510B7"/>
    <w:rsid w:val="00270799"/>
    <w:rsid w:val="003A2FA7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486E5"/>
  <w15:chartTrackingRefBased/>
  <w15:docId w15:val="{5B898DCF-E3F7-4254-B70C-C511EC61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2025-03-14T18:49:00Z</dcterms:created>
  <dcterms:modified xsi:type="dcterms:W3CDTF">2025-03-14T18:50:00Z</dcterms:modified>
</cp:coreProperties>
</file>