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B58FE" w14:textId="77777777" w:rsidR="00E95B66" w:rsidRDefault="00E95B66" w:rsidP="00E95B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YOUNG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64F1F5F7" w14:textId="77777777" w:rsidR="00E95B66" w:rsidRDefault="00E95B66" w:rsidP="00E95B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317601F0" w14:textId="77777777" w:rsidR="00E95B66" w:rsidRDefault="00E95B66" w:rsidP="00E95B66">
      <w:pPr>
        <w:pStyle w:val="NoSpacing"/>
        <w:rPr>
          <w:rFonts w:cs="Times New Roman"/>
          <w:szCs w:val="24"/>
        </w:rPr>
      </w:pPr>
    </w:p>
    <w:p w14:paraId="17351BAC" w14:textId="77777777" w:rsidR="00E95B66" w:rsidRDefault="00E95B66" w:rsidP="00E95B66">
      <w:pPr>
        <w:pStyle w:val="NoSpacing"/>
        <w:rPr>
          <w:rFonts w:cs="Times New Roman"/>
          <w:szCs w:val="24"/>
        </w:rPr>
      </w:pPr>
    </w:p>
    <w:p w14:paraId="6B7353E6" w14:textId="77777777" w:rsidR="00E95B66" w:rsidRDefault="00E95B66" w:rsidP="00E95B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became apprenticed to William Holme of London, draper(q.v.).</w:t>
      </w:r>
    </w:p>
    <w:p w14:paraId="42668428" w14:textId="77777777" w:rsidR="00E95B66" w:rsidRDefault="00E95B66" w:rsidP="00E95B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10CD4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71E8D80E" w14:textId="77777777" w:rsidR="00E95B66" w:rsidRDefault="00E95B66" w:rsidP="00E95B66">
      <w:pPr>
        <w:pStyle w:val="NoSpacing"/>
        <w:rPr>
          <w:rFonts w:cs="Times New Roman"/>
          <w:szCs w:val="24"/>
        </w:rPr>
      </w:pPr>
    </w:p>
    <w:p w14:paraId="0CB59603" w14:textId="77777777" w:rsidR="00E95B66" w:rsidRDefault="00E95B66" w:rsidP="00E95B66">
      <w:pPr>
        <w:pStyle w:val="NoSpacing"/>
        <w:rPr>
          <w:rFonts w:cs="Times New Roman"/>
          <w:szCs w:val="24"/>
        </w:rPr>
      </w:pPr>
    </w:p>
    <w:p w14:paraId="2D48AD8F" w14:textId="77777777" w:rsidR="00E95B66" w:rsidRDefault="00E95B66" w:rsidP="00E95B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November 2024</w:t>
      </w:r>
    </w:p>
    <w:p w14:paraId="01663B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180D2" w14:textId="77777777" w:rsidR="00E95B66" w:rsidRDefault="00E95B66" w:rsidP="009139A6">
      <w:r>
        <w:separator/>
      </w:r>
    </w:p>
  </w:endnote>
  <w:endnote w:type="continuationSeparator" w:id="0">
    <w:p w14:paraId="5F6D87E9" w14:textId="77777777" w:rsidR="00E95B66" w:rsidRDefault="00E95B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159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FB2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FF9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64914" w14:textId="77777777" w:rsidR="00E95B66" w:rsidRDefault="00E95B66" w:rsidP="009139A6">
      <w:r>
        <w:separator/>
      </w:r>
    </w:p>
  </w:footnote>
  <w:footnote w:type="continuationSeparator" w:id="0">
    <w:p w14:paraId="59BBDF36" w14:textId="77777777" w:rsidR="00E95B66" w:rsidRDefault="00E95B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D85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0AB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89C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66"/>
    <w:rsid w:val="000666E0"/>
    <w:rsid w:val="002510B7"/>
    <w:rsid w:val="00270799"/>
    <w:rsid w:val="0049250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95B6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F9DB8"/>
  <w15:chartTrackingRefBased/>
  <w15:docId w15:val="{7D86C010-93C7-4E41-861B-46AD2252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95B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2024-11-03T21:18:00Z</dcterms:created>
  <dcterms:modified xsi:type="dcterms:W3CDTF">2024-11-03T21:18:00Z</dcterms:modified>
</cp:coreProperties>
</file>