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80D1" w14:textId="77777777" w:rsidR="008F6BCC" w:rsidRDefault="008F6BCC" w:rsidP="008F6B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YOUNG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4592834E" w14:textId="77777777" w:rsidR="008F6BCC" w:rsidRDefault="008F6BCC" w:rsidP="008F6B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Grocer.</w:t>
      </w:r>
    </w:p>
    <w:p w14:paraId="20C415B7" w14:textId="77777777" w:rsidR="008F6BCC" w:rsidRDefault="008F6BCC" w:rsidP="008F6BCC">
      <w:pPr>
        <w:pStyle w:val="NoSpacing"/>
        <w:rPr>
          <w:rFonts w:cs="Times New Roman"/>
          <w:szCs w:val="24"/>
        </w:rPr>
      </w:pPr>
    </w:p>
    <w:p w14:paraId="1D81C0CF" w14:textId="77777777" w:rsidR="008F6BCC" w:rsidRDefault="008F6BCC" w:rsidP="008F6BCC">
      <w:pPr>
        <w:pStyle w:val="NoSpacing"/>
        <w:rPr>
          <w:rFonts w:cs="Times New Roman"/>
          <w:szCs w:val="24"/>
        </w:rPr>
      </w:pPr>
    </w:p>
    <w:p w14:paraId="15CE88F0" w14:textId="77777777" w:rsidR="008F6BCC" w:rsidRDefault="008F6BCC" w:rsidP="008F6B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He made a plaint of debt against John Broke of Salisbury(q.v.) and</w:t>
      </w:r>
    </w:p>
    <w:p w14:paraId="2F681A75" w14:textId="77777777" w:rsidR="008F6BCC" w:rsidRDefault="008F6BCC" w:rsidP="008F6B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Cappys</w:t>
      </w:r>
      <w:proofErr w:type="spellEnd"/>
      <w:r>
        <w:rPr>
          <w:rFonts w:cs="Times New Roman"/>
          <w:szCs w:val="24"/>
        </w:rPr>
        <w:t xml:space="preserve"> of Salisbury(q.v.).</w:t>
      </w:r>
    </w:p>
    <w:p w14:paraId="47CBC7FB" w14:textId="77777777" w:rsidR="008F6BCC" w:rsidRDefault="008F6BCC" w:rsidP="008F6B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6FC3BAFA" w14:textId="77777777" w:rsidR="008F6BCC" w:rsidRDefault="008F6BCC" w:rsidP="008F6BCC">
      <w:pPr>
        <w:pStyle w:val="NoSpacing"/>
        <w:rPr>
          <w:rFonts w:cs="Times New Roman"/>
          <w:szCs w:val="24"/>
        </w:rPr>
      </w:pPr>
    </w:p>
    <w:p w14:paraId="42E8FE02" w14:textId="77777777" w:rsidR="008F6BCC" w:rsidRDefault="008F6BCC" w:rsidP="008F6BCC">
      <w:pPr>
        <w:pStyle w:val="NoSpacing"/>
        <w:rPr>
          <w:rFonts w:cs="Times New Roman"/>
          <w:szCs w:val="24"/>
        </w:rPr>
      </w:pPr>
    </w:p>
    <w:p w14:paraId="7F656FDC" w14:textId="77777777" w:rsidR="008F6BCC" w:rsidRDefault="008F6BCC" w:rsidP="008F6B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February 2025</w:t>
      </w:r>
    </w:p>
    <w:p w14:paraId="5EAFA7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DFDE" w14:textId="77777777" w:rsidR="008F6BCC" w:rsidRDefault="008F6BCC" w:rsidP="009139A6">
      <w:r>
        <w:separator/>
      </w:r>
    </w:p>
  </w:endnote>
  <w:endnote w:type="continuationSeparator" w:id="0">
    <w:p w14:paraId="73087334" w14:textId="77777777" w:rsidR="008F6BCC" w:rsidRDefault="008F6B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89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A7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5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950B" w14:textId="77777777" w:rsidR="008F6BCC" w:rsidRDefault="008F6BCC" w:rsidP="009139A6">
      <w:r>
        <w:separator/>
      </w:r>
    </w:p>
  </w:footnote>
  <w:footnote w:type="continuationSeparator" w:id="0">
    <w:p w14:paraId="4A2EC24F" w14:textId="77777777" w:rsidR="008F6BCC" w:rsidRDefault="008F6B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3EA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0F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84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CC"/>
    <w:rsid w:val="000666E0"/>
    <w:rsid w:val="002510B7"/>
    <w:rsid w:val="00270799"/>
    <w:rsid w:val="005C130B"/>
    <w:rsid w:val="00826F5C"/>
    <w:rsid w:val="008F6BC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7ED16"/>
  <w15:chartTrackingRefBased/>
  <w15:docId w15:val="{EF74D8CE-7D41-4CA3-8B9F-A9EE52A1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F6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2025-02-13T21:32:00Z</dcterms:created>
  <dcterms:modified xsi:type="dcterms:W3CDTF">2025-02-13T21:33:00Z</dcterms:modified>
</cp:coreProperties>
</file>