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09D87" w14:textId="77777777" w:rsidR="00C27A57" w:rsidRDefault="00C27A57" w:rsidP="00C27A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YOUNG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fl.1486-99)</w:t>
      </w:r>
    </w:p>
    <w:p w14:paraId="0F08242E" w14:textId="77777777" w:rsidR="00C27A57" w:rsidRDefault="00C27A57" w:rsidP="00C27A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4660ADE9" w14:textId="77777777" w:rsidR="00C27A57" w:rsidRDefault="00C27A57" w:rsidP="00C27A57">
      <w:pPr>
        <w:pStyle w:val="NoSpacing"/>
        <w:rPr>
          <w:rFonts w:cs="Times New Roman"/>
          <w:szCs w:val="24"/>
        </w:rPr>
      </w:pPr>
    </w:p>
    <w:p w14:paraId="05FC9C24" w14:textId="77777777" w:rsidR="00C27A57" w:rsidRDefault="00C27A57" w:rsidP="00C27A57">
      <w:pPr>
        <w:pStyle w:val="NoSpacing"/>
        <w:rPr>
          <w:rFonts w:cs="Times New Roman"/>
          <w:szCs w:val="24"/>
        </w:rPr>
      </w:pPr>
    </w:p>
    <w:p w14:paraId="46FEB20C" w14:textId="77777777" w:rsidR="00C27A57" w:rsidRDefault="00C27A57" w:rsidP="00C27A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Oct.1486</w:t>
      </w:r>
      <w:r>
        <w:rPr>
          <w:rFonts w:cs="Times New Roman"/>
          <w:szCs w:val="24"/>
        </w:rPr>
        <w:tab/>
        <w:t>He became Vicar.</w:t>
      </w:r>
    </w:p>
    <w:p w14:paraId="34014D34" w14:textId="77777777" w:rsidR="00C27A57" w:rsidRDefault="00C27A57" w:rsidP="00C27A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30FB8B60" w14:textId="77777777" w:rsidR="00C27A57" w:rsidRDefault="00C27A57" w:rsidP="00C27A57">
      <w:pPr>
        <w:pStyle w:val="NoSpacing"/>
        <w:rPr>
          <w:rFonts w:cs="Times New Roman"/>
          <w:szCs w:val="24"/>
        </w:rPr>
      </w:pPr>
    </w:p>
    <w:p w14:paraId="3D1EA04A" w14:textId="77777777" w:rsidR="00C27A57" w:rsidRDefault="00C27A57" w:rsidP="00C27A57">
      <w:pPr>
        <w:pStyle w:val="NoSpacing"/>
        <w:rPr>
          <w:rFonts w:cs="Times New Roman"/>
          <w:szCs w:val="24"/>
        </w:rPr>
      </w:pPr>
    </w:p>
    <w:p w14:paraId="5AF81C7C" w14:textId="77777777" w:rsidR="00C27A57" w:rsidRDefault="00C27A57" w:rsidP="00C27A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4280F1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C49E3" w14:textId="77777777" w:rsidR="00C27A57" w:rsidRDefault="00C27A57" w:rsidP="009139A6">
      <w:r>
        <w:separator/>
      </w:r>
    </w:p>
  </w:endnote>
  <w:endnote w:type="continuationSeparator" w:id="0">
    <w:p w14:paraId="29BFA083" w14:textId="77777777" w:rsidR="00C27A57" w:rsidRDefault="00C27A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B7C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C9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A2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8173A" w14:textId="77777777" w:rsidR="00C27A57" w:rsidRDefault="00C27A57" w:rsidP="009139A6">
      <w:r>
        <w:separator/>
      </w:r>
    </w:p>
  </w:footnote>
  <w:footnote w:type="continuationSeparator" w:id="0">
    <w:p w14:paraId="510EBEC2" w14:textId="77777777" w:rsidR="00C27A57" w:rsidRDefault="00C27A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0C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EAB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B4A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57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7A5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68BC"/>
  <w15:chartTrackingRefBased/>
  <w15:docId w15:val="{5EC261F8-A583-4300-B170-D80750A6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2024-12-31T20:31:00Z</dcterms:created>
  <dcterms:modified xsi:type="dcterms:W3CDTF">2024-12-31T20:32:00Z</dcterms:modified>
</cp:coreProperties>
</file>