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B035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YOUNG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6F72BC37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1FAB7774" w14:textId="77777777" w:rsidR="00BC220B" w:rsidRDefault="00BC220B" w:rsidP="00BC220B">
      <w:pPr>
        <w:pStyle w:val="NoSpacing"/>
        <w:rPr>
          <w:rFonts w:cs="Times New Roman"/>
          <w:szCs w:val="24"/>
        </w:rPr>
      </w:pPr>
    </w:p>
    <w:p w14:paraId="10125F28" w14:textId="77777777" w:rsidR="00BC220B" w:rsidRDefault="00BC220B" w:rsidP="00BC220B">
      <w:pPr>
        <w:pStyle w:val="NoSpacing"/>
        <w:rPr>
          <w:rFonts w:cs="Times New Roman"/>
          <w:szCs w:val="24"/>
        </w:rPr>
      </w:pPr>
    </w:p>
    <w:p w14:paraId="2BD935FC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Wyllyamson</w:t>
      </w:r>
      <w:proofErr w:type="spellEnd"/>
      <w:r>
        <w:rPr>
          <w:rFonts w:cs="Times New Roman"/>
          <w:szCs w:val="24"/>
        </w:rPr>
        <w:t xml:space="preserve"> of London, </w:t>
      </w:r>
    </w:p>
    <w:p w14:paraId="46F8BDB8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vintner(q.v.), Edmund Dyer of Reading(q.v.), John Brasier of Bristol(q.v.)</w:t>
      </w:r>
    </w:p>
    <w:p w14:paraId="4F930606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John Bolton of Thatcham(q.v.).</w:t>
      </w:r>
    </w:p>
    <w:p w14:paraId="565AE746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78675320" w14:textId="77777777" w:rsidR="00BC220B" w:rsidRDefault="00BC220B" w:rsidP="00BC220B">
      <w:pPr>
        <w:pStyle w:val="NoSpacing"/>
        <w:rPr>
          <w:rFonts w:cs="Times New Roman"/>
          <w:szCs w:val="24"/>
        </w:rPr>
      </w:pPr>
    </w:p>
    <w:p w14:paraId="2EECE5A4" w14:textId="77777777" w:rsidR="00BC220B" w:rsidRDefault="00BC220B" w:rsidP="00BC220B">
      <w:pPr>
        <w:pStyle w:val="NoSpacing"/>
        <w:rPr>
          <w:rFonts w:cs="Times New Roman"/>
          <w:szCs w:val="24"/>
        </w:rPr>
      </w:pPr>
    </w:p>
    <w:p w14:paraId="51329786" w14:textId="77777777" w:rsidR="00BC220B" w:rsidRDefault="00BC220B" w:rsidP="00BC22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774A54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0050" w14:textId="77777777" w:rsidR="00BC220B" w:rsidRDefault="00BC220B" w:rsidP="009139A6">
      <w:r>
        <w:separator/>
      </w:r>
    </w:p>
  </w:endnote>
  <w:endnote w:type="continuationSeparator" w:id="0">
    <w:p w14:paraId="26FE033F" w14:textId="77777777" w:rsidR="00BC220B" w:rsidRDefault="00BC22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B6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90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32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7EE6" w14:textId="77777777" w:rsidR="00BC220B" w:rsidRDefault="00BC220B" w:rsidP="009139A6">
      <w:r>
        <w:separator/>
      </w:r>
    </w:p>
  </w:footnote>
  <w:footnote w:type="continuationSeparator" w:id="0">
    <w:p w14:paraId="109EB605" w14:textId="77777777" w:rsidR="00BC220B" w:rsidRDefault="00BC22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12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FD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CD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0B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BC220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57E0"/>
  <w15:chartTrackingRefBased/>
  <w15:docId w15:val="{D63D6272-3A7F-4124-9F2A-732C2644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2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2025-03-14T11:39:00Z</dcterms:created>
  <dcterms:modified xsi:type="dcterms:W3CDTF">2025-03-14T11:39:00Z</dcterms:modified>
</cp:coreProperties>
</file>