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0610A" w14:textId="77777777" w:rsidR="0081164A" w:rsidRDefault="0081164A" w:rsidP="008116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YORK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fl.1492-3)</w:t>
      </w:r>
    </w:p>
    <w:p w14:paraId="1E477B80" w14:textId="77777777" w:rsidR="0081164A" w:rsidRDefault="0081164A" w:rsidP="008116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Cambridge University. Monk.</w:t>
      </w:r>
    </w:p>
    <w:p w14:paraId="3759A030" w14:textId="77777777" w:rsidR="0081164A" w:rsidRDefault="0081164A" w:rsidP="0081164A">
      <w:pPr>
        <w:pStyle w:val="NoSpacing"/>
        <w:rPr>
          <w:rFonts w:cs="Times New Roman"/>
          <w:szCs w:val="24"/>
        </w:rPr>
      </w:pPr>
    </w:p>
    <w:p w14:paraId="04631E3E" w14:textId="77777777" w:rsidR="0081164A" w:rsidRDefault="0081164A" w:rsidP="0081164A">
      <w:pPr>
        <w:pStyle w:val="NoSpacing"/>
        <w:rPr>
          <w:rFonts w:cs="Times New Roman"/>
          <w:szCs w:val="24"/>
        </w:rPr>
      </w:pPr>
    </w:p>
    <w:p w14:paraId="698BEAF7" w14:textId="77777777" w:rsidR="0081164A" w:rsidRDefault="0081164A" w:rsidP="008116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1492-3</w:t>
      </w:r>
      <w:r>
        <w:rPr>
          <w:rFonts w:cs="Times New Roman"/>
          <w:szCs w:val="24"/>
        </w:rPr>
        <w:tab/>
        <w:t xml:space="preserve">B.D.    </w:t>
      </w:r>
      <w:r w:rsidRPr="00667BE3">
        <w:rPr>
          <w:rFonts w:cs="Times New Roman"/>
          <w:szCs w:val="24"/>
        </w:rPr>
        <w:t>(Alumni Cantab. vol.1 part 4 p.</w:t>
      </w:r>
      <w:r>
        <w:rPr>
          <w:rFonts w:cs="Times New Roman"/>
          <w:szCs w:val="24"/>
        </w:rPr>
        <w:t>491)</w:t>
      </w:r>
    </w:p>
    <w:p w14:paraId="37C1F9A5" w14:textId="77777777" w:rsidR="0081164A" w:rsidRDefault="0081164A" w:rsidP="0081164A">
      <w:pPr>
        <w:pStyle w:val="NoSpacing"/>
        <w:rPr>
          <w:rFonts w:cs="Times New Roman"/>
          <w:szCs w:val="24"/>
        </w:rPr>
      </w:pPr>
    </w:p>
    <w:p w14:paraId="279308B5" w14:textId="77777777" w:rsidR="0081164A" w:rsidRDefault="0081164A" w:rsidP="0081164A">
      <w:pPr>
        <w:pStyle w:val="NoSpacing"/>
        <w:rPr>
          <w:rFonts w:cs="Times New Roman"/>
          <w:szCs w:val="24"/>
        </w:rPr>
      </w:pPr>
    </w:p>
    <w:p w14:paraId="4EC1D275" w14:textId="77777777" w:rsidR="0081164A" w:rsidRDefault="0081164A" w:rsidP="008116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March 2023</w:t>
      </w:r>
    </w:p>
    <w:p w14:paraId="62A965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64768" w14:textId="77777777" w:rsidR="0081164A" w:rsidRDefault="0081164A" w:rsidP="009139A6">
      <w:r>
        <w:separator/>
      </w:r>
    </w:p>
  </w:endnote>
  <w:endnote w:type="continuationSeparator" w:id="0">
    <w:p w14:paraId="0600A9EE" w14:textId="77777777" w:rsidR="0081164A" w:rsidRDefault="00811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075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F8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13C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6254E" w14:textId="77777777" w:rsidR="0081164A" w:rsidRDefault="0081164A" w:rsidP="009139A6">
      <w:r>
        <w:separator/>
      </w:r>
    </w:p>
  </w:footnote>
  <w:footnote w:type="continuationSeparator" w:id="0">
    <w:p w14:paraId="11412BD3" w14:textId="77777777" w:rsidR="0081164A" w:rsidRDefault="00811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CCB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9E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78B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4A"/>
    <w:rsid w:val="000666E0"/>
    <w:rsid w:val="00101CE1"/>
    <w:rsid w:val="002510B7"/>
    <w:rsid w:val="00270799"/>
    <w:rsid w:val="005C130B"/>
    <w:rsid w:val="0081164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F4CE"/>
  <w15:chartTrackingRefBased/>
  <w15:docId w15:val="{22399DD6-3DD5-4D9D-A1F2-30F5566E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2024-12-04T20:41:00Z</dcterms:created>
  <dcterms:modified xsi:type="dcterms:W3CDTF">2024-12-04T20:42:00Z</dcterms:modified>
</cp:coreProperties>
</file>