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9A8CB" w14:textId="77777777" w:rsidR="00265CDA" w:rsidRDefault="00265CDA" w:rsidP="00265CDA">
      <w:pPr>
        <w:pStyle w:val="NoSpacing"/>
      </w:pPr>
      <w:r>
        <w:rPr>
          <w:u w:val="single"/>
        </w:rPr>
        <w:t>John YORKE</w:t>
      </w:r>
      <w:r>
        <w:t xml:space="preserve">    </w:t>
      </w:r>
      <w:proofErr w:type="gramStart"/>
      <w:r>
        <w:t xml:space="preserve">   (</w:t>
      </w:r>
      <w:proofErr w:type="gramEnd"/>
      <w:r>
        <w:t>fl.1477)</w:t>
      </w:r>
    </w:p>
    <w:p w14:paraId="047D2C05" w14:textId="77777777" w:rsidR="00265CDA" w:rsidRDefault="00265CDA" w:rsidP="00265CDA">
      <w:pPr>
        <w:pStyle w:val="NoSpacing"/>
      </w:pPr>
      <w:r>
        <w:t xml:space="preserve">of </w:t>
      </w:r>
      <w:proofErr w:type="spellStart"/>
      <w:r>
        <w:t>Etwall</w:t>
      </w:r>
      <w:proofErr w:type="spellEnd"/>
      <w:r>
        <w:t>, Derbyshire.</w:t>
      </w:r>
    </w:p>
    <w:p w14:paraId="510E7F1A" w14:textId="77777777" w:rsidR="00265CDA" w:rsidRDefault="00265CDA" w:rsidP="00265CDA">
      <w:pPr>
        <w:pStyle w:val="NoSpacing"/>
      </w:pPr>
    </w:p>
    <w:p w14:paraId="342EE6A2" w14:textId="77777777" w:rsidR="00265CDA" w:rsidRDefault="00265CDA" w:rsidP="00265CDA">
      <w:pPr>
        <w:pStyle w:val="NoSpacing"/>
      </w:pPr>
    </w:p>
    <w:p w14:paraId="065294B2" w14:textId="77777777" w:rsidR="00265CDA" w:rsidRDefault="00265CDA" w:rsidP="00265CDA">
      <w:pPr>
        <w:pStyle w:val="NoSpacing"/>
      </w:pPr>
      <w:r>
        <w:t>24 Oct.1477</w:t>
      </w:r>
      <w:r>
        <w:tab/>
        <w:t>He made his Will.</w:t>
      </w:r>
    </w:p>
    <w:p w14:paraId="291F1ADA" w14:textId="77777777" w:rsidR="00265CDA" w:rsidRDefault="00265CDA" w:rsidP="00265CDA">
      <w:pPr>
        <w:pStyle w:val="NoSpacing"/>
      </w:pPr>
      <w:r>
        <w:tab/>
      </w:r>
      <w:r>
        <w:tab/>
        <w:t>(UK Extended Probate Records 1269 – 1975)</w:t>
      </w:r>
    </w:p>
    <w:p w14:paraId="2955DACA" w14:textId="77777777" w:rsidR="00265CDA" w:rsidRDefault="00265CDA" w:rsidP="00265CDA">
      <w:pPr>
        <w:pStyle w:val="NoSpacing"/>
      </w:pPr>
    </w:p>
    <w:p w14:paraId="5DB736B2" w14:textId="77777777" w:rsidR="00265CDA" w:rsidRDefault="00265CDA" w:rsidP="00265CDA">
      <w:pPr>
        <w:pStyle w:val="NoSpacing"/>
      </w:pPr>
    </w:p>
    <w:p w14:paraId="58BA3729" w14:textId="77777777" w:rsidR="00265CDA" w:rsidRDefault="00265CDA" w:rsidP="00265CDA">
      <w:pPr>
        <w:pStyle w:val="NoSpacing"/>
      </w:pPr>
      <w:r>
        <w:t>8 August 2024</w:t>
      </w:r>
    </w:p>
    <w:p w14:paraId="0E1EE3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CB7A1" w14:textId="77777777" w:rsidR="00265CDA" w:rsidRDefault="00265CDA" w:rsidP="009139A6">
      <w:r>
        <w:separator/>
      </w:r>
    </w:p>
  </w:endnote>
  <w:endnote w:type="continuationSeparator" w:id="0">
    <w:p w14:paraId="3DFF277E" w14:textId="77777777" w:rsidR="00265CDA" w:rsidRDefault="00265C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307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3B1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C49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860F3" w14:textId="77777777" w:rsidR="00265CDA" w:rsidRDefault="00265CDA" w:rsidP="009139A6">
      <w:r>
        <w:separator/>
      </w:r>
    </w:p>
  </w:footnote>
  <w:footnote w:type="continuationSeparator" w:id="0">
    <w:p w14:paraId="2CF37E70" w14:textId="77777777" w:rsidR="00265CDA" w:rsidRDefault="00265C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54D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13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BE7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DA"/>
    <w:rsid w:val="000666E0"/>
    <w:rsid w:val="002510B7"/>
    <w:rsid w:val="00265CDA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A263"/>
  <w15:chartTrackingRefBased/>
  <w15:docId w15:val="{75227009-59D3-4E1A-B02C-D0B0AA7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2024-08-10T15:03:00Z</dcterms:created>
  <dcterms:modified xsi:type="dcterms:W3CDTF">2024-08-10T15:08:00Z</dcterms:modified>
</cp:coreProperties>
</file>