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FBEA" w14:textId="77777777" w:rsidR="006D4AF7" w:rsidRDefault="006D4AF7" w:rsidP="006D4A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YORKE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fl.1472)</w:t>
      </w:r>
    </w:p>
    <w:p w14:paraId="0734F73C" w14:textId="77777777" w:rsidR="006D4AF7" w:rsidRDefault="006D4AF7" w:rsidP="006D4A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Bowyer.</w:t>
      </w:r>
    </w:p>
    <w:p w14:paraId="15FD6741" w14:textId="77777777" w:rsidR="006D4AF7" w:rsidRDefault="006D4AF7" w:rsidP="006D4AF7">
      <w:pPr>
        <w:pStyle w:val="NoSpacing"/>
        <w:rPr>
          <w:rFonts w:cs="Times New Roman"/>
          <w:szCs w:val="24"/>
        </w:rPr>
      </w:pPr>
    </w:p>
    <w:p w14:paraId="356EF3C4" w14:textId="77777777" w:rsidR="006D4AF7" w:rsidRDefault="006D4AF7" w:rsidP="006D4AF7">
      <w:pPr>
        <w:pStyle w:val="NoSpacing"/>
        <w:rPr>
          <w:rFonts w:cs="Times New Roman"/>
          <w:szCs w:val="24"/>
        </w:rPr>
      </w:pPr>
    </w:p>
    <w:p w14:paraId="7C8A8728" w14:textId="77777777" w:rsidR="006D4AF7" w:rsidRDefault="006D4AF7" w:rsidP="006D4A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William Haddon of London, mercer(q.v.), brought a plaint of debt against</w:t>
      </w:r>
    </w:p>
    <w:p w14:paraId="69700B61" w14:textId="77777777" w:rsidR="006D4AF7" w:rsidRDefault="006D4AF7" w:rsidP="006D4A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Richard </w:t>
      </w:r>
      <w:proofErr w:type="spellStart"/>
      <w:r>
        <w:rPr>
          <w:rFonts w:cs="Times New Roman"/>
          <w:szCs w:val="24"/>
        </w:rPr>
        <w:t>Kepe</w:t>
      </w:r>
      <w:proofErr w:type="spellEnd"/>
      <w:r>
        <w:rPr>
          <w:rFonts w:cs="Times New Roman"/>
          <w:szCs w:val="24"/>
        </w:rPr>
        <w:t xml:space="preserve"> of York, bowyer(q.v.).</w:t>
      </w:r>
    </w:p>
    <w:p w14:paraId="0A718034" w14:textId="77777777" w:rsidR="006D4AF7" w:rsidRDefault="006D4AF7" w:rsidP="006D4A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15D0F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3F4FF6F3" w14:textId="77777777" w:rsidR="006D4AF7" w:rsidRDefault="006D4AF7" w:rsidP="006D4AF7">
      <w:pPr>
        <w:pStyle w:val="NoSpacing"/>
        <w:rPr>
          <w:rFonts w:cs="Times New Roman"/>
          <w:szCs w:val="24"/>
        </w:rPr>
      </w:pPr>
    </w:p>
    <w:p w14:paraId="79C19A9F" w14:textId="77777777" w:rsidR="006D4AF7" w:rsidRDefault="006D4AF7" w:rsidP="006D4AF7">
      <w:pPr>
        <w:pStyle w:val="NoSpacing"/>
        <w:rPr>
          <w:rFonts w:cs="Times New Roman"/>
          <w:szCs w:val="24"/>
        </w:rPr>
      </w:pPr>
    </w:p>
    <w:p w14:paraId="1355B782" w14:textId="77777777" w:rsidR="006D4AF7" w:rsidRDefault="006D4AF7" w:rsidP="006D4A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7D37FC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759F" w14:textId="77777777" w:rsidR="006D4AF7" w:rsidRDefault="006D4AF7" w:rsidP="009139A6">
      <w:r>
        <w:separator/>
      </w:r>
    </w:p>
  </w:endnote>
  <w:endnote w:type="continuationSeparator" w:id="0">
    <w:p w14:paraId="5115F4D2" w14:textId="77777777" w:rsidR="006D4AF7" w:rsidRDefault="006D4A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94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DB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B1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361E" w14:textId="77777777" w:rsidR="006D4AF7" w:rsidRDefault="006D4AF7" w:rsidP="009139A6">
      <w:r>
        <w:separator/>
      </w:r>
    </w:p>
  </w:footnote>
  <w:footnote w:type="continuationSeparator" w:id="0">
    <w:p w14:paraId="5F9D836C" w14:textId="77777777" w:rsidR="006D4AF7" w:rsidRDefault="006D4A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71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99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FB9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F7"/>
    <w:rsid w:val="000666E0"/>
    <w:rsid w:val="002510B7"/>
    <w:rsid w:val="00270799"/>
    <w:rsid w:val="005C130B"/>
    <w:rsid w:val="006D4AF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AEE5"/>
  <w15:chartTrackingRefBased/>
  <w15:docId w15:val="{0E5A4E32-EF12-4C17-8ECC-2B9000DE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D4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2025-02-24T17:46:00Z</dcterms:created>
  <dcterms:modified xsi:type="dcterms:W3CDTF">2025-02-24T17:46:00Z</dcterms:modified>
</cp:coreProperties>
</file>