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0119F" w14:textId="77777777" w:rsidR="005B5610" w:rsidRDefault="005B5610" w:rsidP="005B5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YORKE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fl.1403-4)</w:t>
      </w:r>
    </w:p>
    <w:p w14:paraId="05E0BFA1" w14:textId="77777777" w:rsidR="005B5610" w:rsidRDefault="005B5610" w:rsidP="005B5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Cambridge University.</w:t>
      </w:r>
    </w:p>
    <w:p w14:paraId="1A24462D" w14:textId="77777777" w:rsidR="005B5610" w:rsidRDefault="005B5610" w:rsidP="005B5610">
      <w:pPr>
        <w:pStyle w:val="NoSpacing"/>
        <w:rPr>
          <w:rFonts w:cs="Times New Roman"/>
          <w:szCs w:val="24"/>
        </w:rPr>
      </w:pPr>
    </w:p>
    <w:p w14:paraId="7CA4F925" w14:textId="77777777" w:rsidR="005B5610" w:rsidRDefault="005B5610" w:rsidP="005B5610">
      <w:pPr>
        <w:pStyle w:val="NoSpacing"/>
        <w:rPr>
          <w:rFonts w:cs="Times New Roman"/>
          <w:szCs w:val="24"/>
        </w:rPr>
      </w:pPr>
    </w:p>
    <w:p w14:paraId="5FF7079C" w14:textId="77777777" w:rsidR="005B5610" w:rsidRDefault="005B5610" w:rsidP="005B5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1403-4</w:t>
      </w:r>
      <w:r>
        <w:rPr>
          <w:rFonts w:cs="Times New Roman"/>
          <w:szCs w:val="24"/>
        </w:rPr>
        <w:tab/>
        <w:t>Resident pensioner at Peterhouse College.</w:t>
      </w:r>
    </w:p>
    <w:p w14:paraId="22EBDF97" w14:textId="77777777" w:rsidR="005B5610" w:rsidRDefault="005B5610" w:rsidP="005B5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667BE3">
        <w:rPr>
          <w:rFonts w:cs="Times New Roman"/>
          <w:szCs w:val="24"/>
        </w:rPr>
        <w:t>(Alumni Cantab. vol.1 part 4 p.</w:t>
      </w:r>
      <w:r>
        <w:rPr>
          <w:rFonts w:cs="Times New Roman"/>
          <w:szCs w:val="24"/>
        </w:rPr>
        <w:t>491)</w:t>
      </w:r>
    </w:p>
    <w:p w14:paraId="4DED5741" w14:textId="77777777" w:rsidR="005B5610" w:rsidRDefault="005B5610" w:rsidP="005B5610">
      <w:pPr>
        <w:pStyle w:val="NoSpacing"/>
        <w:rPr>
          <w:rFonts w:cs="Times New Roman"/>
          <w:szCs w:val="24"/>
        </w:rPr>
      </w:pPr>
    </w:p>
    <w:p w14:paraId="253949AF" w14:textId="77777777" w:rsidR="005B5610" w:rsidRDefault="005B5610" w:rsidP="005B5610">
      <w:pPr>
        <w:pStyle w:val="NoSpacing"/>
        <w:rPr>
          <w:rFonts w:cs="Times New Roman"/>
          <w:szCs w:val="24"/>
        </w:rPr>
      </w:pPr>
    </w:p>
    <w:p w14:paraId="21CC75B9" w14:textId="77777777" w:rsidR="005B5610" w:rsidRDefault="005B5610" w:rsidP="005B5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March 2023</w:t>
      </w:r>
    </w:p>
    <w:p w14:paraId="55A44D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995F3" w14:textId="77777777" w:rsidR="005B5610" w:rsidRDefault="005B5610" w:rsidP="009139A6">
      <w:r>
        <w:separator/>
      </w:r>
    </w:p>
  </w:endnote>
  <w:endnote w:type="continuationSeparator" w:id="0">
    <w:p w14:paraId="25D529EC" w14:textId="77777777" w:rsidR="005B5610" w:rsidRDefault="005B56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3FA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44F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27F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D909C" w14:textId="77777777" w:rsidR="005B5610" w:rsidRDefault="005B5610" w:rsidP="009139A6">
      <w:r>
        <w:separator/>
      </w:r>
    </w:p>
  </w:footnote>
  <w:footnote w:type="continuationSeparator" w:id="0">
    <w:p w14:paraId="5F0F0C77" w14:textId="77777777" w:rsidR="005B5610" w:rsidRDefault="005B56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8E5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00E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DAF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10"/>
    <w:rsid w:val="000666E0"/>
    <w:rsid w:val="002510B7"/>
    <w:rsid w:val="00270799"/>
    <w:rsid w:val="00432B0C"/>
    <w:rsid w:val="005B561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8DCDF"/>
  <w15:chartTrackingRefBased/>
  <w15:docId w15:val="{EB7E90AE-1EAA-4608-8B01-A6D044F3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2024-11-26T20:17:00Z</dcterms:created>
  <dcterms:modified xsi:type="dcterms:W3CDTF">2024-11-26T20:18:00Z</dcterms:modified>
</cp:coreProperties>
</file>