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8C48" w14:textId="77777777" w:rsidR="0074375D" w:rsidRDefault="0074375D" w:rsidP="00743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ZARDELEY (</w:t>
      </w:r>
      <w:proofErr w:type="gramStart"/>
      <w:r>
        <w:rPr>
          <w:rFonts w:cs="Times New Roman"/>
          <w:szCs w:val="24"/>
          <w:u w:val="single"/>
        </w:rPr>
        <w:t>YARDLEY)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(fl.1442)</w:t>
      </w:r>
    </w:p>
    <w:p w14:paraId="5C5D7581" w14:textId="77777777" w:rsidR="0074375D" w:rsidRDefault="0074375D" w:rsidP="00743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871BD6B" w14:textId="77777777" w:rsidR="0074375D" w:rsidRDefault="0074375D" w:rsidP="0074375D">
      <w:pPr>
        <w:pStyle w:val="NoSpacing"/>
        <w:rPr>
          <w:rFonts w:cs="Times New Roman"/>
          <w:szCs w:val="24"/>
        </w:rPr>
      </w:pPr>
    </w:p>
    <w:p w14:paraId="0E7C6666" w14:textId="77777777" w:rsidR="0074375D" w:rsidRDefault="0074375D" w:rsidP="0074375D">
      <w:pPr>
        <w:pStyle w:val="NoSpacing"/>
        <w:rPr>
          <w:rFonts w:cs="Times New Roman"/>
          <w:szCs w:val="24"/>
        </w:rPr>
      </w:pPr>
    </w:p>
    <w:p w14:paraId="55711731" w14:textId="77777777" w:rsidR="0074375D" w:rsidRDefault="0074375D" w:rsidP="00743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Fellow of Merton.</w:t>
      </w:r>
    </w:p>
    <w:p w14:paraId="6E939F38" w14:textId="77777777" w:rsidR="0074375D" w:rsidRDefault="0074375D" w:rsidP="00743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050212E" w14:textId="77777777" w:rsidR="0074375D" w:rsidRDefault="0074375D" w:rsidP="0074375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0D15A2AD" w14:textId="77777777" w:rsidR="0074375D" w:rsidRDefault="0074375D" w:rsidP="0074375D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p.234)</w:t>
      </w:r>
    </w:p>
    <w:p w14:paraId="120E8CD5" w14:textId="77777777" w:rsidR="0074375D" w:rsidRDefault="0074375D" w:rsidP="0074375D">
      <w:pPr>
        <w:pStyle w:val="NoSpacing"/>
        <w:rPr>
          <w:rFonts w:cs="Times New Roman"/>
          <w:szCs w:val="24"/>
        </w:rPr>
      </w:pPr>
    </w:p>
    <w:p w14:paraId="533D93E1" w14:textId="77777777" w:rsidR="0074375D" w:rsidRDefault="0074375D" w:rsidP="0074375D">
      <w:pPr>
        <w:pStyle w:val="NoSpacing"/>
        <w:rPr>
          <w:rFonts w:cs="Times New Roman"/>
          <w:szCs w:val="24"/>
        </w:rPr>
      </w:pPr>
    </w:p>
    <w:p w14:paraId="7C5F0A08" w14:textId="77777777" w:rsidR="0074375D" w:rsidRDefault="0074375D" w:rsidP="00743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30CE21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24E4" w14:textId="77777777" w:rsidR="0074375D" w:rsidRDefault="0074375D" w:rsidP="009139A6">
      <w:r>
        <w:separator/>
      </w:r>
    </w:p>
  </w:endnote>
  <w:endnote w:type="continuationSeparator" w:id="0">
    <w:p w14:paraId="73713E8A" w14:textId="77777777" w:rsidR="0074375D" w:rsidRDefault="007437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D7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D2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BF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22A1" w14:textId="77777777" w:rsidR="0074375D" w:rsidRDefault="0074375D" w:rsidP="009139A6">
      <w:r>
        <w:separator/>
      </w:r>
    </w:p>
  </w:footnote>
  <w:footnote w:type="continuationSeparator" w:id="0">
    <w:p w14:paraId="6DCC52B9" w14:textId="77777777" w:rsidR="0074375D" w:rsidRDefault="007437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70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D6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59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5D"/>
    <w:rsid w:val="000666E0"/>
    <w:rsid w:val="002510B7"/>
    <w:rsid w:val="00270799"/>
    <w:rsid w:val="005C130B"/>
    <w:rsid w:val="0074375D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B927"/>
  <w15:chartTrackingRefBased/>
  <w15:docId w15:val="{14ACB5AC-A3A5-40B7-8DC7-F79010AB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2025-01-17T21:22:00Z</dcterms:created>
  <dcterms:modified xsi:type="dcterms:W3CDTF">2025-01-17T21:22:00Z</dcterms:modified>
</cp:coreProperties>
</file>