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BEA0" w14:textId="77777777" w:rsidR="00845BDE" w:rsidRDefault="00845BDE" w:rsidP="00845B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de la ZOUCH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424CDC49" w14:textId="77777777" w:rsidR="00845BDE" w:rsidRDefault="00845BDE" w:rsidP="00845BDE">
      <w:pPr>
        <w:pStyle w:val="NoSpacing"/>
        <w:rPr>
          <w:rFonts w:cs="Times New Roman"/>
          <w:szCs w:val="24"/>
        </w:rPr>
      </w:pPr>
    </w:p>
    <w:p w14:paraId="19ABC665" w14:textId="77777777" w:rsidR="00845BDE" w:rsidRDefault="00845BDE" w:rsidP="00845BDE">
      <w:pPr>
        <w:pStyle w:val="NoSpacing"/>
        <w:rPr>
          <w:rFonts w:cs="Times New Roman"/>
          <w:szCs w:val="24"/>
        </w:rPr>
      </w:pPr>
    </w:p>
    <w:p w14:paraId="6DE6DD6A" w14:textId="77777777" w:rsidR="00845BDE" w:rsidRDefault="00845BDE" w:rsidP="00845B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Northamptonshire.</w:t>
      </w:r>
    </w:p>
    <w:p w14:paraId="4CC92BB6" w14:textId="77777777" w:rsidR="00845BDE" w:rsidRDefault="00845BDE" w:rsidP="00845B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5C9EB6DD" w14:textId="77777777" w:rsidR="00845BDE" w:rsidRDefault="00845BDE" w:rsidP="00845BDE">
      <w:pPr>
        <w:pStyle w:val="NoSpacing"/>
        <w:rPr>
          <w:rFonts w:cs="Times New Roman"/>
          <w:szCs w:val="24"/>
        </w:rPr>
      </w:pPr>
    </w:p>
    <w:p w14:paraId="4FDA1CA4" w14:textId="77777777" w:rsidR="00845BDE" w:rsidRDefault="00845BDE" w:rsidP="00845BDE">
      <w:pPr>
        <w:pStyle w:val="NoSpacing"/>
        <w:rPr>
          <w:rFonts w:cs="Times New Roman"/>
          <w:szCs w:val="24"/>
        </w:rPr>
      </w:pPr>
    </w:p>
    <w:p w14:paraId="7D89B00B" w14:textId="77777777" w:rsidR="00845BDE" w:rsidRDefault="00845BDE" w:rsidP="00845B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7C07F8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13F0F" w14:textId="77777777" w:rsidR="00845BDE" w:rsidRDefault="00845BDE" w:rsidP="009139A6">
      <w:r>
        <w:separator/>
      </w:r>
    </w:p>
  </w:endnote>
  <w:endnote w:type="continuationSeparator" w:id="0">
    <w:p w14:paraId="0EF8A961" w14:textId="77777777" w:rsidR="00845BDE" w:rsidRDefault="00845B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2AE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AF6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82C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7456A" w14:textId="77777777" w:rsidR="00845BDE" w:rsidRDefault="00845BDE" w:rsidP="009139A6">
      <w:r>
        <w:separator/>
      </w:r>
    </w:p>
  </w:footnote>
  <w:footnote w:type="continuationSeparator" w:id="0">
    <w:p w14:paraId="48D43B71" w14:textId="77777777" w:rsidR="00845BDE" w:rsidRDefault="00845B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788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A9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031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DE"/>
    <w:rsid w:val="000666E0"/>
    <w:rsid w:val="002510B7"/>
    <w:rsid w:val="00270799"/>
    <w:rsid w:val="005C130B"/>
    <w:rsid w:val="00826F5C"/>
    <w:rsid w:val="00845BDE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8DD9"/>
  <w15:chartTrackingRefBased/>
  <w15:docId w15:val="{46FF4EBB-7E2A-4EDA-B268-EB9F1E8F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2025-01-06T14:19:00Z</dcterms:created>
  <dcterms:modified xsi:type="dcterms:W3CDTF">2025-01-06T14:19:00Z</dcterms:modified>
</cp:coreProperties>
</file>