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CF9A1" w14:textId="77777777" w:rsidR="00A7444E" w:rsidRDefault="00A7444E" w:rsidP="00A7444E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329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ZOUCH</w:t>
      </w:r>
      <w:r>
        <w:rPr>
          <w:rFonts w:cs="Times New Roman"/>
          <w:szCs w:val="24"/>
        </w:rPr>
        <w:t xml:space="preserve">    (d.ca.1439)</w:t>
      </w:r>
    </w:p>
    <w:p w14:paraId="7B6167E8" w14:textId="77777777" w:rsidR="00A7444E" w:rsidRDefault="00A7444E" w:rsidP="00A7444E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329"/>
        </w:tabs>
        <w:jc w:val="both"/>
        <w:rPr>
          <w:rFonts w:cs="Times New Roman"/>
          <w:szCs w:val="24"/>
        </w:rPr>
      </w:pPr>
    </w:p>
    <w:p w14:paraId="62DC27FD" w14:textId="77777777" w:rsidR="00A7444E" w:rsidRDefault="00A7444E" w:rsidP="00A7444E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329"/>
        </w:tabs>
        <w:jc w:val="both"/>
        <w:rPr>
          <w:rFonts w:cs="Times New Roman"/>
          <w:szCs w:val="24"/>
        </w:rPr>
      </w:pPr>
    </w:p>
    <w:p w14:paraId="32F706BA" w14:textId="77777777" w:rsidR="00A7444E" w:rsidRDefault="00A7444E" w:rsidP="00A7444E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329"/>
        </w:tabs>
        <w:rPr>
          <w:rFonts w:cs="Times New Roman"/>
          <w:szCs w:val="24"/>
        </w:rPr>
      </w:pPr>
      <w:r>
        <w:rPr>
          <w:rFonts w:cs="Times New Roman"/>
          <w:szCs w:val="24"/>
        </w:rPr>
        <w:tab/>
        <w:t>1439</w:t>
      </w:r>
      <w:r>
        <w:rPr>
          <w:rFonts w:cs="Times New Roman"/>
          <w:szCs w:val="24"/>
        </w:rPr>
        <w:tab/>
        <w:t>Probate of his Willi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(Devon Wills Index, 1163-1999)</w:t>
      </w:r>
      <w:r>
        <w:rPr>
          <w:rFonts w:cs="Times New Roman"/>
          <w:szCs w:val="24"/>
        </w:rPr>
        <w:tab/>
      </w:r>
    </w:p>
    <w:p w14:paraId="49C9E40A" w14:textId="77777777" w:rsidR="00A7444E" w:rsidRDefault="00A7444E" w:rsidP="00A7444E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329"/>
        </w:tabs>
        <w:rPr>
          <w:rFonts w:cs="Times New Roman"/>
          <w:szCs w:val="24"/>
        </w:rPr>
      </w:pPr>
    </w:p>
    <w:p w14:paraId="613E1EA2" w14:textId="77777777" w:rsidR="00A7444E" w:rsidRDefault="00A7444E" w:rsidP="00A7444E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329"/>
        </w:tabs>
        <w:rPr>
          <w:rFonts w:cs="Times New Roman"/>
          <w:szCs w:val="24"/>
        </w:rPr>
      </w:pPr>
    </w:p>
    <w:p w14:paraId="272A263D" w14:textId="77777777" w:rsidR="00A7444E" w:rsidRDefault="00A7444E" w:rsidP="00A7444E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329"/>
        </w:tabs>
        <w:rPr>
          <w:rFonts w:cs="Times New Roman"/>
          <w:szCs w:val="24"/>
        </w:rPr>
      </w:pPr>
      <w:r>
        <w:rPr>
          <w:rFonts w:cs="Times New Roman"/>
          <w:szCs w:val="24"/>
        </w:rPr>
        <w:t>29 April 2025</w:t>
      </w:r>
    </w:p>
    <w:p w14:paraId="3172EB1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605A4" w14:textId="77777777" w:rsidR="00A7444E" w:rsidRDefault="00A7444E" w:rsidP="009139A6">
      <w:r>
        <w:separator/>
      </w:r>
    </w:p>
  </w:endnote>
  <w:endnote w:type="continuationSeparator" w:id="0">
    <w:p w14:paraId="731E1BF9" w14:textId="77777777" w:rsidR="00A7444E" w:rsidRDefault="00A7444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E6F4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0231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E383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0E35A" w14:textId="77777777" w:rsidR="00A7444E" w:rsidRDefault="00A7444E" w:rsidP="009139A6">
      <w:r>
        <w:separator/>
      </w:r>
    </w:p>
  </w:footnote>
  <w:footnote w:type="continuationSeparator" w:id="0">
    <w:p w14:paraId="4DB5BDB1" w14:textId="77777777" w:rsidR="00A7444E" w:rsidRDefault="00A7444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08C7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F5EF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5921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44E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84DD1"/>
    <w:rsid w:val="009139A6"/>
    <w:rsid w:val="009345A1"/>
    <w:rsid w:val="009411C2"/>
    <w:rsid w:val="009448BB"/>
    <w:rsid w:val="00946A41"/>
    <w:rsid w:val="00947624"/>
    <w:rsid w:val="00A3176C"/>
    <w:rsid w:val="00A47C87"/>
    <w:rsid w:val="00A7444E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EDB23"/>
  <w15:chartTrackingRefBased/>
  <w15:docId w15:val="{F9DC9D03-DB2D-45E9-AAE3-CD853DD9A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2025-04-29T20:29:00Z</dcterms:created>
  <dcterms:modified xsi:type="dcterms:W3CDTF">2025-04-29T20:30:00Z</dcterms:modified>
</cp:coreProperties>
</file>