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DAA85" w14:textId="77777777" w:rsidR="008F6397" w:rsidRDefault="008F6397" w:rsidP="008F63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SYMSON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fl.1485)</w:t>
      </w:r>
    </w:p>
    <w:p w14:paraId="3609ED3D" w14:textId="35DEFC40" w:rsidR="008F6397" w:rsidRDefault="008F6397" w:rsidP="008F63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Grinton</w:t>
      </w:r>
      <w:proofErr w:type="spellEnd"/>
      <w:r>
        <w:rPr>
          <w:rFonts w:cs="Times New Roman"/>
          <w:szCs w:val="24"/>
        </w:rPr>
        <w:t>.</w:t>
      </w:r>
    </w:p>
    <w:p w14:paraId="6951C4E2" w14:textId="77777777" w:rsidR="008F6397" w:rsidRDefault="008F6397" w:rsidP="008F6397">
      <w:pPr>
        <w:pStyle w:val="NoSpacing"/>
        <w:rPr>
          <w:rFonts w:cs="Times New Roman"/>
          <w:szCs w:val="24"/>
        </w:rPr>
      </w:pPr>
    </w:p>
    <w:p w14:paraId="00FB1288" w14:textId="77777777" w:rsidR="008F6397" w:rsidRDefault="008F6397" w:rsidP="008F6397">
      <w:pPr>
        <w:pStyle w:val="NoSpacing"/>
        <w:rPr>
          <w:rFonts w:cs="Times New Roman"/>
          <w:szCs w:val="24"/>
        </w:rPr>
      </w:pPr>
    </w:p>
    <w:p w14:paraId="3B02AB9F" w14:textId="77777777" w:rsidR="008F6397" w:rsidRDefault="008F6397" w:rsidP="008F63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Mar.1485</w:t>
      </w:r>
      <w:r>
        <w:rPr>
          <w:rFonts w:cs="Times New Roman"/>
          <w:szCs w:val="24"/>
        </w:rPr>
        <w:tab/>
        <w:t>He was ordained acolyte in the conventual church of the Franciscans, York,</w:t>
      </w:r>
    </w:p>
    <w:p w14:paraId="707EBFC9" w14:textId="77777777" w:rsidR="008F6397" w:rsidRDefault="008F6397" w:rsidP="008F63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by William Egremont, Bishop of Dromore(q.v.).</w:t>
      </w:r>
    </w:p>
    <w:p w14:paraId="49908332" w14:textId="77777777" w:rsidR="008F6397" w:rsidRDefault="008F6397" w:rsidP="008F63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17D89">
        <w:rPr>
          <w:rFonts w:cs="Times New Roman"/>
          <w:szCs w:val="24"/>
        </w:rPr>
        <w:t>(“York Clergy Ordinations 1475-1500” ed. David M. Smith p</w:t>
      </w:r>
      <w:r>
        <w:rPr>
          <w:rFonts w:cs="Times New Roman"/>
          <w:szCs w:val="24"/>
        </w:rPr>
        <w:t>.104)</w:t>
      </w:r>
    </w:p>
    <w:p w14:paraId="4805F4B3" w14:textId="77777777" w:rsidR="008F6397" w:rsidRDefault="008F6397" w:rsidP="008F6397">
      <w:pPr>
        <w:pStyle w:val="NoSpacing"/>
        <w:rPr>
          <w:rFonts w:cs="Times New Roman"/>
          <w:szCs w:val="24"/>
        </w:rPr>
      </w:pPr>
    </w:p>
    <w:p w14:paraId="27894135" w14:textId="77777777" w:rsidR="008F6397" w:rsidRDefault="008F6397" w:rsidP="008F6397">
      <w:pPr>
        <w:pStyle w:val="NoSpacing"/>
        <w:rPr>
          <w:rFonts w:cs="Times New Roman"/>
          <w:szCs w:val="24"/>
        </w:rPr>
      </w:pPr>
    </w:p>
    <w:p w14:paraId="57976159" w14:textId="77777777" w:rsidR="008F6397" w:rsidRDefault="008F6397" w:rsidP="008F63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December 2024</w:t>
      </w:r>
    </w:p>
    <w:p w14:paraId="45E1C18A" w14:textId="77777777" w:rsidR="008F6397" w:rsidRDefault="008F6397" w:rsidP="008F63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Christopher GELDARDE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fl.1485)</w:t>
      </w:r>
    </w:p>
    <w:p w14:paraId="00CA96F7" w14:textId="173A2951" w:rsidR="008F6397" w:rsidRDefault="008F6397" w:rsidP="008F63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</w:t>
      </w:r>
      <w:r>
        <w:rPr>
          <w:rFonts w:cs="Times New Roman"/>
          <w:szCs w:val="24"/>
        </w:rPr>
        <w:t>ornton Watlass.</w:t>
      </w:r>
    </w:p>
    <w:p w14:paraId="770E2E4F" w14:textId="77777777" w:rsidR="008F6397" w:rsidRDefault="008F6397" w:rsidP="008F6397">
      <w:pPr>
        <w:pStyle w:val="NoSpacing"/>
        <w:rPr>
          <w:rFonts w:cs="Times New Roman"/>
          <w:szCs w:val="24"/>
        </w:rPr>
      </w:pPr>
    </w:p>
    <w:p w14:paraId="76138FD2" w14:textId="77777777" w:rsidR="008F6397" w:rsidRDefault="008F6397" w:rsidP="008F6397">
      <w:pPr>
        <w:pStyle w:val="NoSpacing"/>
        <w:rPr>
          <w:rFonts w:cs="Times New Roman"/>
          <w:szCs w:val="24"/>
        </w:rPr>
      </w:pPr>
    </w:p>
    <w:p w14:paraId="67817215" w14:textId="77777777" w:rsidR="008F6397" w:rsidRDefault="008F6397" w:rsidP="008F63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Mar.1485</w:t>
      </w:r>
      <w:r>
        <w:rPr>
          <w:rFonts w:cs="Times New Roman"/>
          <w:szCs w:val="24"/>
        </w:rPr>
        <w:tab/>
        <w:t>He was ordained acolyte in the conventual church of the Franciscans, York,</w:t>
      </w:r>
    </w:p>
    <w:p w14:paraId="6C028723" w14:textId="77777777" w:rsidR="008F6397" w:rsidRDefault="008F6397" w:rsidP="008F63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by William Egremont, Bishop of Dromore(q.v.).</w:t>
      </w:r>
    </w:p>
    <w:p w14:paraId="38073F0E" w14:textId="77777777" w:rsidR="008F6397" w:rsidRDefault="008F6397" w:rsidP="008F63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17D89">
        <w:rPr>
          <w:rFonts w:cs="Times New Roman"/>
          <w:szCs w:val="24"/>
        </w:rPr>
        <w:t>(“York Clergy Ordinations 1475-1500” ed. David M. Smith p</w:t>
      </w:r>
      <w:r>
        <w:rPr>
          <w:rFonts w:cs="Times New Roman"/>
          <w:szCs w:val="24"/>
        </w:rPr>
        <w:t>.104)</w:t>
      </w:r>
    </w:p>
    <w:p w14:paraId="090AC0F3" w14:textId="77777777" w:rsidR="008F6397" w:rsidRDefault="008F6397" w:rsidP="008F6397">
      <w:pPr>
        <w:pStyle w:val="NoSpacing"/>
        <w:rPr>
          <w:rFonts w:cs="Times New Roman"/>
          <w:szCs w:val="24"/>
        </w:rPr>
      </w:pPr>
    </w:p>
    <w:p w14:paraId="7C98DAFA" w14:textId="77777777" w:rsidR="008F6397" w:rsidRDefault="008F6397" w:rsidP="008F6397">
      <w:pPr>
        <w:pStyle w:val="NoSpacing"/>
        <w:rPr>
          <w:rFonts w:cs="Times New Roman"/>
          <w:szCs w:val="24"/>
        </w:rPr>
      </w:pPr>
    </w:p>
    <w:p w14:paraId="0F15AB93" w14:textId="77777777" w:rsidR="008F6397" w:rsidRDefault="008F6397" w:rsidP="008F63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December 2024</w:t>
      </w:r>
    </w:p>
    <w:p w14:paraId="62770FAC" w14:textId="62D2DCE6" w:rsidR="0047706F" w:rsidRDefault="0047706F" w:rsidP="008F63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Alice WESTOWE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d.1429)</w:t>
      </w:r>
    </w:p>
    <w:p w14:paraId="69A6395A" w14:textId="3B9209BB" w:rsidR="0047706F" w:rsidRDefault="0047706F" w:rsidP="008F63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569F7AC8" w14:textId="77777777" w:rsidR="0047706F" w:rsidRDefault="0047706F" w:rsidP="008F6397">
      <w:pPr>
        <w:pStyle w:val="NoSpacing"/>
        <w:rPr>
          <w:rFonts w:cs="Times New Roman"/>
          <w:szCs w:val="24"/>
        </w:rPr>
      </w:pPr>
    </w:p>
    <w:p w14:paraId="1EAF44F2" w14:textId="77777777" w:rsidR="0047706F" w:rsidRDefault="0047706F" w:rsidP="008F6397">
      <w:pPr>
        <w:pStyle w:val="NoSpacing"/>
        <w:rPr>
          <w:rFonts w:cs="Times New Roman"/>
          <w:szCs w:val="24"/>
        </w:rPr>
      </w:pPr>
    </w:p>
    <w:p w14:paraId="799F2A27" w14:textId="4574A9A0" w:rsidR="0047706F" w:rsidRDefault="0047706F" w:rsidP="008F63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Robert, mariner.</w:t>
      </w:r>
    </w:p>
    <w:p w14:paraId="2E539823" w14:textId="652686C4" w:rsidR="0047706F" w:rsidRDefault="0047706F" w:rsidP="008F63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(W.Y.R. p.182)</w:t>
      </w:r>
    </w:p>
    <w:p w14:paraId="175B3C64" w14:textId="77777777" w:rsidR="0047706F" w:rsidRDefault="0047706F" w:rsidP="008F6397">
      <w:pPr>
        <w:pStyle w:val="NoSpacing"/>
        <w:rPr>
          <w:rFonts w:cs="Times New Roman"/>
          <w:szCs w:val="24"/>
        </w:rPr>
      </w:pPr>
    </w:p>
    <w:p w14:paraId="073C12D6" w14:textId="77777777" w:rsidR="0047706F" w:rsidRDefault="0047706F" w:rsidP="008F6397">
      <w:pPr>
        <w:pStyle w:val="NoSpacing"/>
        <w:rPr>
          <w:rFonts w:cs="Times New Roman"/>
          <w:szCs w:val="24"/>
        </w:rPr>
      </w:pPr>
    </w:p>
    <w:p w14:paraId="17B14A7F" w14:textId="03A8883A" w:rsidR="0047706F" w:rsidRDefault="0047706F" w:rsidP="008F63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Mar.1429</w:t>
      </w:r>
      <w:r>
        <w:rPr>
          <w:rFonts w:cs="Times New Roman"/>
          <w:szCs w:val="24"/>
        </w:rPr>
        <w:tab/>
        <w:t>She made her Will.   (ibid.)</w:t>
      </w:r>
    </w:p>
    <w:p w14:paraId="60DBFB27" w14:textId="0C274149" w:rsidR="0047706F" w:rsidRDefault="0047706F" w:rsidP="008F63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7 Mar.</w:t>
      </w:r>
      <w:r>
        <w:rPr>
          <w:rFonts w:cs="Times New Roman"/>
          <w:szCs w:val="24"/>
        </w:rPr>
        <w:tab/>
        <w:t>Probate of her Will.   (ibid.)</w:t>
      </w:r>
    </w:p>
    <w:p w14:paraId="219D40D9" w14:textId="77777777" w:rsidR="0047706F" w:rsidRDefault="0047706F" w:rsidP="008F6397">
      <w:pPr>
        <w:pStyle w:val="NoSpacing"/>
        <w:rPr>
          <w:rFonts w:cs="Times New Roman"/>
          <w:szCs w:val="24"/>
        </w:rPr>
      </w:pPr>
    </w:p>
    <w:p w14:paraId="72BA64C0" w14:textId="77777777" w:rsidR="0047706F" w:rsidRDefault="0047706F" w:rsidP="008F6397">
      <w:pPr>
        <w:pStyle w:val="NoSpacing"/>
        <w:rPr>
          <w:rFonts w:cs="Times New Roman"/>
          <w:szCs w:val="24"/>
        </w:rPr>
      </w:pPr>
    </w:p>
    <w:p w14:paraId="75B7BAC4" w14:textId="6F85CCFF" w:rsidR="0047706F" w:rsidRDefault="0047706F" w:rsidP="008F63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December 2024</w:t>
      </w:r>
    </w:p>
    <w:p w14:paraId="20610BDB" w14:textId="776B87F2" w:rsidR="0047706F" w:rsidRDefault="006962A2" w:rsidP="008F63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Henry WESTRONE </w:t>
      </w:r>
      <w:proofErr w:type="gramStart"/>
      <w:r>
        <w:rPr>
          <w:rFonts w:cs="Times New Roman"/>
          <w:szCs w:val="24"/>
          <w:u w:val="single"/>
        </w:rPr>
        <w:t>(?WESTROVE</w:t>
      </w:r>
      <w:proofErr w:type="gramEnd"/>
      <w:r>
        <w:rPr>
          <w:rFonts w:cs="Times New Roman"/>
          <w:szCs w:val="24"/>
          <w:u w:val="single"/>
        </w:rPr>
        <w:t>)</w:t>
      </w:r>
      <w:r>
        <w:rPr>
          <w:rFonts w:cs="Times New Roman"/>
          <w:szCs w:val="24"/>
        </w:rPr>
        <w:t xml:space="preserve">       (d.1445-6)</w:t>
      </w:r>
    </w:p>
    <w:p w14:paraId="27A06C41" w14:textId="4126A6BD" w:rsidR="006962A2" w:rsidRDefault="006962A2" w:rsidP="008F63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Flintham</w:t>
      </w:r>
      <w:proofErr w:type="spellEnd"/>
      <w:r>
        <w:rPr>
          <w:rFonts w:cs="Times New Roman"/>
          <w:szCs w:val="24"/>
        </w:rPr>
        <w:t>, Nottinghamshire.</w:t>
      </w:r>
    </w:p>
    <w:p w14:paraId="2032AA49" w14:textId="77777777" w:rsidR="006962A2" w:rsidRDefault="006962A2" w:rsidP="008F6397">
      <w:pPr>
        <w:pStyle w:val="NoSpacing"/>
        <w:rPr>
          <w:rFonts w:cs="Times New Roman"/>
          <w:szCs w:val="24"/>
        </w:rPr>
      </w:pPr>
    </w:p>
    <w:p w14:paraId="7CC5D378" w14:textId="77777777" w:rsidR="006962A2" w:rsidRDefault="006962A2" w:rsidP="008F6397">
      <w:pPr>
        <w:pStyle w:val="NoSpacing"/>
        <w:rPr>
          <w:rFonts w:cs="Times New Roman"/>
          <w:szCs w:val="24"/>
        </w:rPr>
      </w:pPr>
    </w:p>
    <w:p w14:paraId="7E9D4B4D" w14:textId="3022483D" w:rsidR="006962A2" w:rsidRDefault="006962A2" w:rsidP="008F63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Dec.1445</w:t>
      </w:r>
      <w:r>
        <w:rPr>
          <w:rFonts w:cs="Times New Roman"/>
          <w:szCs w:val="24"/>
        </w:rPr>
        <w:tab/>
        <w:t>He made his Will.   (W.Y.R. p.182)</w:t>
      </w:r>
    </w:p>
    <w:p w14:paraId="06EAAA06" w14:textId="21EE7573" w:rsidR="006962A2" w:rsidRDefault="006962A2" w:rsidP="008F63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May1446</w:t>
      </w:r>
      <w:r>
        <w:rPr>
          <w:rFonts w:cs="Times New Roman"/>
          <w:szCs w:val="24"/>
        </w:rPr>
        <w:tab/>
        <w:t>Probate of his Will.   (ibid.)</w:t>
      </w:r>
    </w:p>
    <w:p w14:paraId="61DD415A" w14:textId="77777777" w:rsidR="006962A2" w:rsidRDefault="006962A2" w:rsidP="008F6397">
      <w:pPr>
        <w:pStyle w:val="NoSpacing"/>
        <w:rPr>
          <w:rFonts w:cs="Times New Roman"/>
          <w:szCs w:val="24"/>
        </w:rPr>
      </w:pPr>
    </w:p>
    <w:p w14:paraId="0F3C31A1" w14:textId="77777777" w:rsidR="006962A2" w:rsidRDefault="006962A2" w:rsidP="008F6397">
      <w:pPr>
        <w:pStyle w:val="NoSpacing"/>
        <w:rPr>
          <w:rFonts w:cs="Times New Roman"/>
          <w:szCs w:val="24"/>
        </w:rPr>
      </w:pPr>
    </w:p>
    <w:p w14:paraId="64E97D0B" w14:textId="0992E86E" w:rsidR="006962A2" w:rsidRDefault="006962A2" w:rsidP="008F63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December 2024</w:t>
      </w:r>
    </w:p>
    <w:p w14:paraId="5974AAD4" w14:textId="493C7A25" w:rsidR="006962A2" w:rsidRDefault="006962A2" w:rsidP="008F63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WESTROPE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</w:t>
      </w:r>
      <w:r w:rsidR="00D03399">
        <w:rPr>
          <w:rFonts w:cs="Times New Roman"/>
          <w:szCs w:val="24"/>
        </w:rPr>
        <w:t xml:space="preserve"> (</w:t>
      </w:r>
      <w:proofErr w:type="gramEnd"/>
      <w:r w:rsidR="00D03399">
        <w:rPr>
          <w:rFonts w:cs="Times New Roman"/>
          <w:szCs w:val="24"/>
        </w:rPr>
        <w:t>d.1497)</w:t>
      </w:r>
    </w:p>
    <w:p w14:paraId="5A4EDFF0" w14:textId="18B7CAFE" w:rsidR="00D03399" w:rsidRDefault="00D03399" w:rsidP="008F63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Conisborough</w:t>
      </w:r>
      <w:proofErr w:type="spellEnd"/>
      <w:r>
        <w:rPr>
          <w:rFonts w:cs="Times New Roman"/>
          <w:szCs w:val="24"/>
        </w:rPr>
        <w:t>.</w:t>
      </w:r>
    </w:p>
    <w:p w14:paraId="52F0B473" w14:textId="77777777" w:rsidR="00D03399" w:rsidRDefault="00D03399" w:rsidP="008F6397">
      <w:pPr>
        <w:pStyle w:val="NoSpacing"/>
        <w:rPr>
          <w:rFonts w:cs="Times New Roman"/>
          <w:szCs w:val="24"/>
        </w:rPr>
      </w:pPr>
    </w:p>
    <w:p w14:paraId="0BF1D57F" w14:textId="77777777" w:rsidR="00D03399" w:rsidRDefault="00D03399" w:rsidP="008F6397">
      <w:pPr>
        <w:pStyle w:val="NoSpacing"/>
        <w:rPr>
          <w:rFonts w:cs="Times New Roman"/>
          <w:szCs w:val="24"/>
        </w:rPr>
      </w:pPr>
    </w:p>
    <w:p w14:paraId="028B7955" w14:textId="535AD38A" w:rsidR="00D03399" w:rsidRDefault="00D03399" w:rsidP="008F63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  6 Nov.1497</w:t>
      </w:r>
      <w:r>
        <w:rPr>
          <w:rFonts w:cs="Times New Roman"/>
          <w:szCs w:val="24"/>
        </w:rPr>
        <w:tab/>
        <w:t xml:space="preserve">Administration of his </w:t>
      </w:r>
      <w:proofErr w:type="spellStart"/>
      <w:r>
        <w:rPr>
          <w:rFonts w:cs="Times New Roman"/>
          <w:szCs w:val="24"/>
        </w:rPr>
        <w:t>landsa</w:t>
      </w:r>
      <w:proofErr w:type="spellEnd"/>
      <w:r>
        <w:rPr>
          <w:rFonts w:cs="Times New Roman"/>
          <w:szCs w:val="24"/>
        </w:rPr>
        <w:t xml:space="preserve"> and possessions was granted.</w:t>
      </w:r>
    </w:p>
    <w:p w14:paraId="5CF9BE35" w14:textId="6EBF6AC1" w:rsidR="00D03399" w:rsidRDefault="00D03399" w:rsidP="008F63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(W.Y.R. p.182)</w:t>
      </w:r>
    </w:p>
    <w:p w14:paraId="0B94E5DF" w14:textId="77777777" w:rsidR="00D03399" w:rsidRDefault="00D03399" w:rsidP="008F6397">
      <w:pPr>
        <w:pStyle w:val="NoSpacing"/>
        <w:rPr>
          <w:rFonts w:cs="Times New Roman"/>
          <w:szCs w:val="24"/>
        </w:rPr>
      </w:pPr>
    </w:p>
    <w:p w14:paraId="3497D136" w14:textId="77777777" w:rsidR="00D03399" w:rsidRDefault="00D03399" w:rsidP="008F6397">
      <w:pPr>
        <w:pStyle w:val="NoSpacing"/>
        <w:rPr>
          <w:rFonts w:cs="Times New Roman"/>
          <w:szCs w:val="24"/>
        </w:rPr>
      </w:pPr>
    </w:p>
    <w:p w14:paraId="5AE6785C" w14:textId="4695A3C8" w:rsidR="00D03399" w:rsidRDefault="00D03399" w:rsidP="008F63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December 2024</w:t>
      </w:r>
    </w:p>
    <w:p w14:paraId="568020E0" w14:textId="0C754EFB" w:rsidR="00D03399" w:rsidRDefault="00D03399" w:rsidP="008F63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John KEVERMOND </w:t>
      </w:r>
      <w:proofErr w:type="gramStart"/>
      <w:r>
        <w:rPr>
          <w:rFonts w:cs="Times New Roman"/>
          <w:szCs w:val="24"/>
          <w:u w:val="single"/>
        </w:rPr>
        <w:t>(?KENERMOND</w:t>
      </w:r>
      <w:proofErr w:type="gramEnd"/>
      <w:r>
        <w:rPr>
          <w:rFonts w:cs="Times New Roman"/>
          <w:szCs w:val="24"/>
          <w:u w:val="single"/>
        </w:rPr>
        <w:t>)</w:t>
      </w:r>
      <w:r>
        <w:rPr>
          <w:rFonts w:cs="Times New Roman"/>
          <w:szCs w:val="24"/>
        </w:rPr>
        <w:t xml:space="preserve">         (d.ca.1436)</w:t>
      </w:r>
    </w:p>
    <w:p w14:paraId="0825DCC5" w14:textId="77777777" w:rsidR="00D03399" w:rsidRDefault="00D03399" w:rsidP="008F6397">
      <w:pPr>
        <w:pStyle w:val="NoSpacing"/>
        <w:rPr>
          <w:rFonts w:cs="Times New Roman"/>
          <w:szCs w:val="24"/>
        </w:rPr>
      </w:pPr>
    </w:p>
    <w:p w14:paraId="3B4305B2" w14:textId="77777777" w:rsidR="00D03399" w:rsidRDefault="00D03399" w:rsidP="008F6397">
      <w:pPr>
        <w:pStyle w:val="NoSpacing"/>
        <w:rPr>
          <w:rFonts w:cs="Times New Roman"/>
          <w:szCs w:val="24"/>
        </w:rPr>
      </w:pPr>
    </w:p>
    <w:p w14:paraId="10E9C17B" w14:textId="525F6989" w:rsidR="00D03399" w:rsidRDefault="00D03399" w:rsidP="008F63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Jan.1436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Lincolnshire.</w:t>
      </w:r>
    </w:p>
    <w:p w14:paraId="5E5B28E1" w14:textId="2C9C38F7" w:rsidR="00D03399" w:rsidRDefault="00D03399" w:rsidP="008F63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1430-37 p.244)</w:t>
      </w:r>
    </w:p>
    <w:p w14:paraId="027368BD" w14:textId="77777777" w:rsidR="00D03399" w:rsidRDefault="00D03399" w:rsidP="008F6397">
      <w:pPr>
        <w:pStyle w:val="NoSpacing"/>
        <w:rPr>
          <w:rFonts w:cs="Times New Roman"/>
          <w:szCs w:val="24"/>
        </w:rPr>
      </w:pPr>
    </w:p>
    <w:p w14:paraId="486FF2B1" w14:textId="77777777" w:rsidR="00D03399" w:rsidRDefault="00D03399" w:rsidP="008F6397">
      <w:pPr>
        <w:pStyle w:val="NoSpacing"/>
        <w:rPr>
          <w:rFonts w:cs="Times New Roman"/>
          <w:szCs w:val="24"/>
        </w:rPr>
      </w:pPr>
    </w:p>
    <w:p w14:paraId="65081F05" w14:textId="445DA805" w:rsidR="00D03399" w:rsidRDefault="00D03399" w:rsidP="008F63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December 2024</w:t>
      </w:r>
    </w:p>
    <w:p w14:paraId="20BC006B" w14:textId="0E11209D" w:rsidR="00D03399" w:rsidRDefault="000367EA" w:rsidP="008F63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BROKE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d.ca.1436)</w:t>
      </w:r>
    </w:p>
    <w:p w14:paraId="6A4AAA7D" w14:textId="77777777" w:rsidR="000367EA" w:rsidRDefault="000367EA" w:rsidP="008F6397">
      <w:pPr>
        <w:pStyle w:val="NoSpacing"/>
        <w:rPr>
          <w:rFonts w:cs="Times New Roman"/>
          <w:szCs w:val="24"/>
        </w:rPr>
      </w:pPr>
    </w:p>
    <w:p w14:paraId="1421B222" w14:textId="77777777" w:rsidR="000367EA" w:rsidRDefault="000367EA" w:rsidP="008F6397">
      <w:pPr>
        <w:pStyle w:val="NoSpacing"/>
        <w:rPr>
          <w:rFonts w:cs="Times New Roman"/>
          <w:szCs w:val="24"/>
        </w:rPr>
      </w:pPr>
    </w:p>
    <w:p w14:paraId="15448DEB" w14:textId="2002E462" w:rsidR="000367EA" w:rsidRDefault="000367EA" w:rsidP="008F63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Jan.1486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Kent.</w:t>
      </w:r>
    </w:p>
    <w:p w14:paraId="672DD657" w14:textId="711FE222" w:rsidR="000367EA" w:rsidRDefault="000367EA" w:rsidP="008F639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1430-37 p.244)</w:t>
      </w:r>
    </w:p>
    <w:p w14:paraId="165BAF0C" w14:textId="77777777" w:rsidR="000367EA" w:rsidRDefault="000367EA" w:rsidP="008F6397">
      <w:pPr>
        <w:pStyle w:val="NoSpacing"/>
        <w:rPr>
          <w:rFonts w:cs="Times New Roman"/>
          <w:szCs w:val="24"/>
        </w:rPr>
      </w:pPr>
    </w:p>
    <w:p w14:paraId="683D8D99" w14:textId="77777777" w:rsidR="000367EA" w:rsidRDefault="000367EA" w:rsidP="008F6397">
      <w:pPr>
        <w:pStyle w:val="NoSpacing"/>
        <w:rPr>
          <w:rFonts w:cs="Times New Roman"/>
          <w:szCs w:val="24"/>
        </w:rPr>
      </w:pPr>
    </w:p>
    <w:p w14:paraId="3A18AACA" w14:textId="58E032DA" w:rsidR="00F82139" w:rsidRPr="00F82139" w:rsidRDefault="000367E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December 2024</w:t>
      </w:r>
    </w:p>
    <w:sectPr w:rsidR="00F82139" w:rsidRPr="00F821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C53FD" w14:textId="77777777" w:rsidR="00F82139" w:rsidRDefault="00F82139" w:rsidP="009139A6">
      <w:r>
        <w:separator/>
      </w:r>
    </w:p>
  </w:endnote>
  <w:endnote w:type="continuationSeparator" w:id="0">
    <w:p w14:paraId="41526FFB" w14:textId="77777777" w:rsidR="00F82139" w:rsidRDefault="00F8213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2FE8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9230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7EDE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7F832" w14:textId="77777777" w:rsidR="00F82139" w:rsidRDefault="00F82139" w:rsidP="009139A6">
      <w:r>
        <w:separator/>
      </w:r>
    </w:p>
  </w:footnote>
  <w:footnote w:type="continuationSeparator" w:id="0">
    <w:p w14:paraId="745DE513" w14:textId="77777777" w:rsidR="00F82139" w:rsidRDefault="00F8213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0B02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95CE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DC17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139"/>
    <w:rsid w:val="000367EA"/>
    <w:rsid w:val="000666E0"/>
    <w:rsid w:val="001403F3"/>
    <w:rsid w:val="002510B7"/>
    <w:rsid w:val="00270799"/>
    <w:rsid w:val="0047706F"/>
    <w:rsid w:val="00564045"/>
    <w:rsid w:val="005C130B"/>
    <w:rsid w:val="00633A6A"/>
    <w:rsid w:val="0066695A"/>
    <w:rsid w:val="006962A2"/>
    <w:rsid w:val="00826F5C"/>
    <w:rsid w:val="008F6397"/>
    <w:rsid w:val="009139A6"/>
    <w:rsid w:val="009411C2"/>
    <w:rsid w:val="009448BB"/>
    <w:rsid w:val="00947624"/>
    <w:rsid w:val="009F7DB4"/>
    <w:rsid w:val="00A3176C"/>
    <w:rsid w:val="00A9283A"/>
    <w:rsid w:val="00AE65F8"/>
    <w:rsid w:val="00BA00AB"/>
    <w:rsid w:val="00C7018E"/>
    <w:rsid w:val="00C71834"/>
    <w:rsid w:val="00CB4ED9"/>
    <w:rsid w:val="00D03399"/>
    <w:rsid w:val="00E070E1"/>
    <w:rsid w:val="00E61DA6"/>
    <w:rsid w:val="00E8705A"/>
    <w:rsid w:val="00EB3209"/>
    <w:rsid w:val="00F41096"/>
    <w:rsid w:val="00F5287F"/>
    <w:rsid w:val="00F8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72554"/>
  <w15:chartTrackingRefBased/>
  <w15:docId w15:val="{99623F43-9693-4D83-814E-5F113026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369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2024-12-24T11:32:00Z</dcterms:created>
  <dcterms:modified xsi:type="dcterms:W3CDTF">2024-12-24T18:12:00Z</dcterms:modified>
</cp:coreProperties>
</file>